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3F2F53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400B73">
        <w:rPr>
          <w:b/>
          <w:bCs/>
        </w:rPr>
        <w:t xml:space="preserve">May </w:t>
      </w:r>
      <w:r w:rsidR="00E35401">
        <w:rPr>
          <w:b/>
          <w:bCs/>
        </w:rPr>
        <w:t>1</w:t>
      </w:r>
      <w:r w:rsidR="004C458D">
        <w:rPr>
          <w:b/>
          <w:bCs/>
        </w:rPr>
        <w:t>, 2014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400B73">
        <w:rPr>
          <w:b/>
          <w:bCs/>
        </w:rPr>
        <w:t>May 16</w:t>
      </w:r>
      <w:bookmarkStart w:id="0" w:name="_GoBack"/>
      <w:bookmarkEnd w:id="0"/>
      <w:r w:rsidR="00775F7D">
        <w:rPr>
          <w:b/>
          <w:bCs/>
        </w:rPr>
        <w:t>, 201</w:t>
      </w:r>
      <w:r w:rsidR="004C458D">
        <w:rPr>
          <w:b/>
          <w:bCs/>
        </w:rPr>
        <w:t>4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7658A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32956"/>
    <w:rsid w:val="00245CC8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1EF"/>
    <w:rsid w:val="0033227C"/>
    <w:rsid w:val="00374762"/>
    <w:rsid w:val="00376ED6"/>
    <w:rsid w:val="00385996"/>
    <w:rsid w:val="00393E08"/>
    <w:rsid w:val="003A41C0"/>
    <w:rsid w:val="003B23FD"/>
    <w:rsid w:val="003B35BA"/>
    <w:rsid w:val="003B4414"/>
    <w:rsid w:val="003B51B2"/>
    <w:rsid w:val="003C7D62"/>
    <w:rsid w:val="003D3490"/>
    <w:rsid w:val="003E2FBE"/>
    <w:rsid w:val="003F1229"/>
    <w:rsid w:val="003F2F53"/>
    <w:rsid w:val="00400B7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2101"/>
    <w:rsid w:val="00A52AD1"/>
    <w:rsid w:val="00A541E4"/>
    <w:rsid w:val="00A62CC4"/>
    <w:rsid w:val="00A674FA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AD5"/>
    <w:rsid w:val="00B77E47"/>
    <w:rsid w:val="00B810E6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D768-FFB3-43D7-98A0-20DAEA2C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8703BF78</Template>
  <TotalTime>0</TotalTime>
  <Pages>1</Pages>
  <Words>85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2011-08-08T15:44:00Z</cp:lastPrinted>
  <dcterms:created xsi:type="dcterms:W3CDTF">2013-08-26T14:59:00Z</dcterms:created>
  <dcterms:modified xsi:type="dcterms:W3CDTF">2013-08-26T14:59:00Z</dcterms:modified>
</cp:coreProperties>
</file>